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H SarabunPSK" w:hAnsi="TH SarabunPSK" w:cs="TH SarabunPSK" w:hint="cs"/>
          <w:b/>
          <w:bCs/>
          <w:sz w:val="16"/>
          <w:szCs w:val="16"/>
          <w:cs/>
        </w:rPr>
        <w:id w:val="-889569285"/>
        <w:lock w:val="contentLocked"/>
        <w:placeholder>
          <w:docPart w:val="8C2CC645FF554277BC1EECC0AA0BC46A"/>
        </w:placeholder>
        <w:group/>
      </w:sdtPr>
      <w:sdtEndPr>
        <w:rPr>
          <w:b w:val="0"/>
          <w:bCs w:val="0"/>
          <w:sz w:val="32"/>
          <w:szCs w:val="32"/>
        </w:rPr>
      </w:sdtEndPr>
      <w:sdtContent>
        <w:p w:rsidR="006D4194" w:rsidRDefault="002B441B" w:rsidP="00913459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  <w:sdt>
            <w:sdt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alias w:val="txtFileType"/>
              <w:tag w:val="txtFileType"/>
              <w:id w:val="1220009993"/>
              <w:lock w:val="sdtContentLocked"/>
              <w:placeholder>
                <w:docPart w:val="6A9FB85F988F41229CA23D136F009E75"/>
              </w:placeholder>
              <w:showingPlcHdr/>
              <w:text/>
            </w:sdtPr>
            <w:sdtEndPr/>
            <w:sdtContent>
              <w:r w:rsidR="00E55B0E" w:rsidRPr="00913459">
                <w:rPr>
                  <w:rFonts w:ascii="TH SarabunPSK" w:hAnsi="TH SarabunPSK" w:cs="TH SarabunPSK" w:hint="cs"/>
                  <w:b/>
                  <w:bCs/>
                  <w:sz w:val="36"/>
                  <w:szCs w:val="36"/>
                  <w:u w:val="single"/>
                  <w:cs/>
                </w:rPr>
                <w:t>รายละเอียดการประดิษฐ์</w:t>
              </w:r>
            </w:sdtContent>
          </w:sdt>
        </w:p>
      </w:sdtContent>
    </w:sdt>
    <w:p w:rsidR="00DA3DE5" w:rsidRPr="007305E9" w:rsidRDefault="002B441B" w:rsidP="00913459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2000114047"/>
          <w:lock w:val="contentLocked"/>
          <w:placeholder>
            <w:docPart w:val="C7FA0606255240DC8503EA93D46081C3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-142122091"/>
              <w:lock w:val="contentLocked"/>
              <w:placeholder>
                <w:docPart w:val="838A2C38146A466AA55EE8357092B7EA"/>
              </w:placeholder>
              <w:showingPlcHdr/>
              <w:text/>
            </w:sdtPr>
            <w:sdtEndPr/>
            <w:sdtContent>
              <w:r w:rsidR="00913459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u w:val="single"/>
                  <w:cs/>
                </w:rPr>
                <w:t>ชื่อที่แสดงถึงการประดิษฐ์</w:t>
              </w:r>
            </w:sdtContent>
          </w:sdt>
        </w:sdtContent>
      </w:sdt>
      <w:r w:rsidR="00913459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501819674"/>
          <w:lock w:val="contentLocked"/>
          <w:placeholder>
            <w:docPart w:val="3C2CA355C31D439296E40DE5414C3CD2"/>
          </w:placeholder>
          <w:showingPlcHdr/>
          <w:group/>
        </w:sdtPr>
        <w:sdtEndPr/>
        <w:sdtContent>
          <w:r w:rsidR="007305E9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9178EE" w:rsidRDefault="002B441B" w:rsidP="00A0487A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756178006"/>
          <w:lock w:val="sdtLocked"/>
          <w:placeholder>
            <w:docPart w:val="157AF813E9254C979471150359FFC7BB"/>
          </w:placeholder>
          <w:showingPlcHdr/>
        </w:sdtPr>
        <w:sdtEndPr/>
        <w:sdtContent>
          <w:r w:rsidR="009178EE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913459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ชื่อที่แสดงถึงการประดิษฐ์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1114485346"/>
          <w:lock w:val="contentLocked"/>
          <w:placeholder>
            <w:docPart w:val="58E7C10D5063474F8423FCD2895D7FE8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-920713720"/>
              <w:lock w:val="contentLocked"/>
              <w:placeholder>
                <w:docPart w:val="944397363B5C416FBEF3EF7D52BE9861"/>
              </w:placeholder>
              <w:showingPlcHdr/>
              <w:text/>
            </w:sdtPr>
            <w:sdtEndPr/>
            <w:sdtContent>
              <w:r w:rsidR="00F32A2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สาขาวิทยาการที่เกี่ยวข้องกับการประดิษฐ์</w:t>
              </w:r>
            </w:sdtContent>
          </w:sdt>
        </w:sdtContent>
      </w:sdt>
      <w:r w:rsidR="00F32A2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519613858"/>
          <w:lock w:val="contentLocked"/>
          <w:placeholder>
            <w:docPart w:val="5E642E369E0340B6AC069235E2FE7B35"/>
          </w:placeholder>
          <w:showingPlcHdr/>
          <w:group/>
        </w:sdtPr>
        <w:sdtEndPr/>
        <w:sdtContent>
          <w:r w:rsidR="00F32A2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-796829161"/>
          <w:placeholder>
            <w:docPart w:val="E5EA4C1780C34961A4707D31292EBD72"/>
          </w:placeholder>
          <w:showingPlcHdr/>
        </w:sdtPr>
        <w:sdtEndPr/>
        <w:sdtContent>
          <w:r w:rsidR="00F32A2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F32A21"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สาขาวิทยาการที่เกี่ยวข้องกับการประดิษฐ์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210420791"/>
          <w:lock w:val="contentLocked"/>
          <w:placeholder>
            <w:docPart w:val="87D36A30E4364BB498669500AB76DFF4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-434519504"/>
              <w:lock w:val="contentLocked"/>
              <w:placeholder>
                <w:docPart w:val="F3CD2A0D861F4C148A5AFDB94A1F97E4"/>
              </w:placeholder>
              <w:showingPlcHdr/>
              <w:text/>
            </w:sdtPr>
            <w:sdtEndPr/>
            <w:sdtContent>
              <w:r w:rsidR="00F32A2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ลักษณะและความมุ่งหมายของการประดิษฐ์</w:t>
              </w:r>
            </w:sdtContent>
          </w:sdt>
        </w:sdtContent>
      </w:sdt>
      <w:r w:rsidR="00F32A2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50856439"/>
          <w:lock w:val="contentLocked"/>
          <w:placeholder>
            <w:docPart w:val="75D8F22278F945EA810DA78EE07966A9"/>
          </w:placeholder>
          <w:showingPlcHdr/>
          <w:group/>
        </w:sdtPr>
        <w:sdtEndPr/>
        <w:sdtContent>
          <w:r w:rsidR="00F32A2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-955253093"/>
          <w:placeholder>
            <w:docPart w:val="225F45CA71F84ADD854ACBE3ECCFEF1F"/>
          </w:placeholder>
          <w:showingPlcHdr/>
        </w:sdtPr>
        <w:sdtEndPr/>
        <w:sdtContent>
          <w:r w:rsidR="00F32A2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F32A21"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ลักษณะและความมุ่งหมายของการประดิษฐ์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224269365"/>
          <w:lock w:val="contentLocked"/>
          <w:placeholder>
            <w:docPart w:val="9DAC067DB4014391B62D6484FFA47A3A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2069070381"/>
              <w:lock w:val="contentLocked"/>
              <w:placeholder>
                <w:docPart w:val="81432A9B12F24DFE9B9770BCC3469025"/>
              </w:placeholder>
              <w:showingPlcHdr/>
              <w:text/>
            </w:sdtPr>
            <w:sdtEndPr/>
            <w:sdtContent>
              <w:r w:rsidR="00F32A2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ภูมิหลังของศิลปะหรือวิทยาการที่เกี่ยวข้อง</w:t>
              </w:r>
            </w:sdtContent>
          </w:sdt>
        </w:sdtContent>
      </w:sdt>
      <w:r w:rsidR="00F32A2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478098111"/>
          <w:lock w:val="contentLocked"/>
          <w:placeholder>
            <w:docPart w:val="785C463FFE4E4659846EE58BFFCF1DE4"/>
          </w:placeholder>
          <w:showingPlcHdr/>
          <w:group/>
        </w:sdtPr>
        <w:sdtEndPr/>
        <w:sdtContent>
          <w:r w:rsidR="00F32A2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-1878464108"/>
          <w:placeholder>
            <w:docPart w:val="D91094050133429BAC5D137420D3B0CD"/>
          </w:placeholder>
          <w:showingPlcHdr/>
        </w:sdtPr>
        <w:sdtEndPr/>
        <w:sdtContent>
          <w:r w:rsidR="00F32A2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F32A21"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ภูมิหลังของศิลปะหรือวิทยาการที่เกี่ยวข้อง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1838890854"/>
          <w:lock w:val="contentLocked"/>
          <w:placeholder>
            <w:docPart w:val="F18A7B20F7B54013A32E5E6FB4FCC19A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2115087233"/>
              <w:lock w:val="contentLocked"/>
              <w:placeholder>
                <w:docPart w:val="0049A41A4A364692B207975364BE5FB3"/>
              </w:placeholder>
              <w:showingPlcHdr/>
              <w:text/>
            </w:sdtPr>
            <w:sdtEndPr/>
            <w:sdtContent>
              <w:r w:rsidR="00F32A2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คำอธิบายรูปเขียนโดยย่อ</w:t>
              </w:r>
            </w:sdtContent>
          </w:sdt>
        </w:sdtContent>
      </w:sdt>
      <w:r w:rsidR="00F32A2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378928028"/>
          <w:lock w:val="contentLocked"/>
          <w:placeholder>
            <w:docPart w:val="223471E9BC194DAA93BC71293332F8AB"/>
          </w:placeholder>
          <w:showingPlcHdr/>
          <w:group/>
        </w:sdtPr>
        <w:sdtEndPr/>
        <w:sdtContent>
          <w:r w:rsidR="00F32A2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-802075012"/>
          <w:placeholder>
            <w:docPart w:val="63E078E812CD455A948955EC6AC45D2E"/>
          </w:placeholder>
          <w:showingPlcHdr/>
        </w:sdtPr>
        <w:sdtEndPr/>
        <w:sdtContent>
          <w:r w:rsidR="00F32A2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F32A21"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คำอธิบายรูปเขียนโดยย่อ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2116516545"/>
          <w:lock w:val="contentLocked"/>
          <w:placeholder>
            <w:docPart w:val="F57B83EBF09841FDB76AAD25C90DA400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496157809"/>
              <w:lock w:val="contentLocked"/>
              <w:placeholder>
                <w:docPart w:val="2760DF359A624DBFAEDB4EE524F40F1B"/>
              </w:placeholder>
              <w:showingPlcHdr/>
              <w:text/>
            </w:sdtPr>
            <w:sdtEndPr/>
            <w:sdtContent>
              <w:r w:rsidR="00F32A2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การเปิดเผยการประดิษฐ์โดยสมบูรณ์</w:t>
              </w:r>
            </w:sdtContent>
          </w:sdt>
        </w:sdtContent>
      </w:sdt>
      <w:r w:rsidR="00F32A2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968109686"/>
          <w:lock w:val="contentLocked"/>
          <w:placeholder>
            <w:docPart w:val="BA08E54BDE3E4CAEB63D4B2C2C289E88"/>
          </w:placeholder>
          <w:showingPlcHdr/>
          <w:group/>
        </w:sdtPr>
        <w:sdtEndPr/>
        <w:sdtContent>
          <w:r w:rsidR="00F32A2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F32A21" w:rsidRDefault="002B441B" w:rsidP="00F32A2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2060813965"/>
          <w:placeholder>
            <w:docPart w:val="AA87E4A79EAC477890F87460422EDAC6"/>
          </w:placeholder>
          <w:showingPlcHdr/>
        </w:sdtPr>
        <w:sdtEndPr/>
        <w:sdtContent>
          <w:r w:rsidR="00F32A2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F32A21"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การเปิดเผยการประดิษฐ์โดยสมบูรณ์</w:t>
          </w:r>
        </w:sdtContent>
      </w:sdt>
    </w:p>
    <w:p w:rsidR="004C5D51" w:rsidRDefault="002B441B" w:rsidP="004C5D51">
      <w:pPr>
        <w:spacing w:after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561719934"/>
          <w:lock w:val="contentLocked"/>
          <w:placeholder>
            <w:docPart w:val="B5F7369D6C1E479DAFAB0BD9CD7A0638"/>
          </w:placeholder>
          <w:group/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alias w:val="txtFileType"/>
              <w:tag w:val="txtFileType"/>
              <w:id w:val="1042330632"/>
              <w:lock w:val="contentLocked"/>
              <w:placeholder>
                <w:docPart w:val="4112E58C37A54FA699A1B14F13473221"/>
              </w:placeholder>
              <w:showingPlcHdr/>
              <w:text/>
            </w:sdtPr>
            <w:sdtEndPr/>
            <w:sdtContent>
              <w:r w:rsidR="004C5D51">
                <w:rPr>
                  <w:rFonts w:ascii="TH Sarabun New" w:hAnsi="TH Sarabun New" w:cs="TH Sarabun New" w:hint="cs"/>
                  <w:b/>
                  <w:bCs/>
                  <w:sz w:val="32"/>
                  <w:szCs w:val="32"/>
                  <w:u w:val="single"/>
                  <w:cs/>
                </w:rPr>
                <w:t>วิธีการประดิษฐ์ที่ดีที่สุด</w:t>
              </w:r>
            </w:sdtContent>
          </w:sdt>
        </w:sdtContent>
      </w:sdt>
      <w:r w:rsidR="004C5D5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8005504"/>
          <w:lock w:val="contentLocked"/>
          <w:placeholder>
            <w:docPart w:val="D754E4B0867343589D22221C8CFFAB5A"/>
          </w:placeholder>
          <w:showingPlcHdr/>
          <w:group/>
        </w:sdtPr>
        <w:sdtEndPr/>
        <w:sdtContent>
          <w:r w:rsidR="004C5D5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</w:p>
    <w:p w:rsidR="004C5D51" w:rsidRDefault="002B441B" w:rsidP="004C5D51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txtAPPDescription"/>
          <w:tag w:val="txtAPPDescription"/>
          <w:id w:val="306134614"/>
          <w:placeholder>
            <w:docPart w:val="70D470EAEE7F476CA91CD0C01424F6AA"/>
          </w:placeholder>
          <w:showingPlcHdr/>
        </w:sdtPr>
        <w:sdtEndPr/>
        <w:sdtContent>
          <w:r w:rsidR="004C5D51"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="004C5D51" w:rsidRPr="004C5D5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วิธีการประดิษฐ์ที่ดีที่สุด</w:t>
          </w:r>
        </w:sdtContent>
      </w:sdt>
    </w:p>
    <w:p w:rsidR="00F32A21" w:rsidRPr="00F32A21" w:rsidRDefault="00F32A21" w:rsidP="00F32A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2A21" w:rsidRPr="00F32A21" w:rsidRDefault="00F32A21" w:rsidP="00F32A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2A21" w:rsidRPr="007305E9" w:rsidRDefault="00F32A21" w:rsidP="00F32A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2A21" w:rsidRPr="00890EA5" w:rsidRDefault="00F32A21" w:rsidP="00A0487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F32A21" w:rsidRPr="00890EA5" w:rsidSect="002F3D00">
      <w:headerReference w:type="default" r:id="rId8"/>
      <w:pgSz w:w="11907" w:h="16840" w:code="9"/>
      <w:pgMar w:top="2410" w:right="850" w:bottom="1702" w:left="1276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1B" w:rsidRDefault="002B441B" w:rsidP="00A0487A">
      <w:pPr>
        <w:spacing w:after="0" w:line="240" w:lineRule="auto"/>
      </w:pPr>
      <w:r>
        <w:separator/>
      </w:r>
    </w:p>
  </w:endnote>
  <w:endnote w:type="continuationSeparator" w:id="0">
    <w:p w:rsidR="002B441B" w:rsidRDefault="002B441B" w:rsidP="00A0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1B" w:rsidRDefault="002B441B" w:rsidP="00A0487A">
      <w:pPr>
        <w:spacing w:after="0" w:line="240" w:lineRule="auto"/>
      </w:pPr>
      <w:r>
        <w:separator/>
      </w:r>
    </w:p>
  </w:footnote>
  <w:footnote w:type="continuationSeparator" w:id="0">
    <w:p w:rsidR="002B441B" w:rsidRDefault="002B441B" w:rsidP="00A0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D" w:rsidRDefault="00F2785D">
    <w:pPr>
      <w:pStyle w:val="Header"/>
      <w:jc w:val="center"/>
      <w:rPr>
        <w:sz w:val="28"/>
      </w:rPr>
    </w:pPr>
  </w:p>
  <w:p w:rsidR="007305E9" w:rsidRPr="007305E9" w:rsidRDefault="007305E9">
    <w:pPr>
      <w:pStyle w:val="Header"/>
      <w:jc w:val="center"/>
      <w:rPr>
        <w:sz w:val="28"/>
      </w:rPr>
    </w:pPr>
  </w:p>
  <w:p w:rsidR="006E6F11" w:rsidRDefault="006E6F11">
    <w:pPr>
      <w:pStyle w:val="Header"/>
      <w:jc w:val="center"/>
    </w:pPr>
    <w:r>
      <w:rPr>
        <w:rFonts w:hint="cs"/>
        <w:cs/>
      </w:rPr>
      <w:t xml:space="preserve"> </w:t>
    </w:r>
    <w:sdt>
      <w:sdtPr>
        <w:id w:val="-1841843128"/>
        <w:docPartObj>
          <w:docPartGallery w:val="Page Numbers (Top of Page)"/>
          <w:docPartUnique/>
        </w:docPartObj>
      </w:sdtPr>
      <w:sdtEndPr/>
      <w:sdtContent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E6F11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B441B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E6F11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B441B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6E6F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6E6F11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sdtContent>
    </w:sdt>
  </w:p>
  <w:p w:rsidR="006E6F11" w:rsidRDefault="006E6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F26"/>
    <w:multiLevelType w:val="hybridMultilevel"/>
    <w:tmpl w:val="E41C819A"/>
    <w:lvl w:ilvl="0" w:tplc="91781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1B"/>
    <w:rsid w:val="0003770E"/>
    <w:rsid w:val="000E0916"/>
    <w:rsid w:val="000F3349"/>
    <w:rsid w:val="00101C72"/>
    <w:rsid w:val="002B441B"/>
    <w:rsid w:val="002F3D00"/>
    <w:rsid w:val="00410CAF"/>
    <w:rsid w:val="004543E8"/>
    <w:rsid w:val="00482B2C"/>
    <w:rsid w:val="004A301B"/>
    <w:rsid w:val="004C5D51"/>
    <w:rsid w:val="004C7ACC"/>
    <w:rsid w:val="005125E7"/>
    <w:rsid w:val="00570AE3"/>
    <w:rsid w:val="005A6416"/>
    <w:rsid w:val="005B5D59"/>
    <w:rsid w:val="00696720"/>
    <w:rsid w:val="006C29AA"/>
    <w:rsid w:val="006D4194"/>
    <w:rsid w:val="006E1AFC"/>
    <w:rsid w:val="006E6F11"/>
    <w:rsid w:val="007305E9"/>
    <w:rsid w:val="00783E0D"/>
    <w:rsid w:val="00841231"/>
    <w:rsid w:val="00890EA5"/>
    <w:rsid w:val="008A6638"/>
    <w:rsid w:val="008B6A6B"/>
    <w:rsid w:val="00913459"/>
    <w:rsid w:val="009178EE"/>
    <w:rsid w:val="0095556D"/>
    <w:rsid w:val="00997C53"/>
    <w:rsid w:val="009F2B09"/>
    <w:rsid w:val="00A0487A"/>
    <w:rsid w:val="00A55C40"/>
    <w:rsid w:val="00A618E3"/>
    <w:rsid w:val="00A9013F"/>
    <w:rsid w:val="00AC49DD"/>
    <w:rsid w:val="00AD2F53"/>
    <w:rsid w:val="00B73386"/>
    <w:rsid w:val="00B9241A"/>
    <w:rsid w:val="00C11CA0"/>
    <w:rsid w:val="00C26546"/>
    <w:rsid w:val="00C73F2E"/>
    <w:rsid w:val="00D0241D"/>
    <w:rsid w:val="00D37D5F"/>
    <w:rsid w:val="00DA3DE5"/>
    <w:rsid w:val="00E04653"/>
    <w:rsid w:val="00E55B0E"/>
    <w:rsid w:val="00E91866"/>
    <w:rsid w:val="00EC553E"/>
    <w:rsid w:val="00F24236"/>
    <w:rsid w:val="00F2785D"/>
    <w:rsid w:val="00F32A21"/>
    <w:rsid w:val="00F43B22"/>
    <w:rsid w:val="00F52F2F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C91A14-1049-4233-B02F-1DF8380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9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416"/>
    <w:pPr>
      <w:keepNext/>
      <w:keepLines/>
      <w:spacing w:before="480" w:after="0"/>
      <w:outlineLvl w:val="0"/>
    </w:pPr>
    <w:rPr>
      <w:rFonts w:ascii="TH SarabunPSK" w:eastAsiaTheme="majorEastAsia" w:hAnsi="TH SarabunPSK" w:cs="TH SarabunPSK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qFormat/>
    <w:rsid w:val="00570AE3"/>
    <w:pPr>
      <w:keepNext/>
      <w:keepLines/>
      <w:spacing w:before="240" w:after="0"/>
      <w:outlineLvl w:val="1"/>
    </w:pPr>
    <w:rPr>
      <w:rFonts w:ascii="TH SarabunPSK" w:eastAsia="Browallia New" w:hAnsi="TH SarabunPSK" w:cs="TH SarabunPSK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416"/>
    <w:pPr>
      <w:keepNext/>
      <w:keepLines/>
      <w:spacing w:before="200" w:after="0"/>
      <w:outlineLvl w:val="2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1">
    <w:name w:val="MyStyle1"/>
    <w:basedOn w:val="Normal"/>
    <w:link w:val="MyStyle1Char"/>
    <w:qFormat/>
    <w:rsid w:val="00997C53"/>
    <w:rPr>
      <w:rFonts w:ascii="TH SarabunPSK" w:eastAsia="Calibri" w:hAnsi="TH SarabunPSK" w:cs="TH SarabunPSK"/>
      <w:b/>
      <w:bCs/>
      <w:sz w:val="72"/>
      <w:szCs w:val="72"/>
    </w:rPr>
  </w:style>
  <w:style w:type="character" w:customStyle="1" w:styleId="MyStyle1Char">
    <w:name w:val="MyStyle1 Char"/>
    <w:basedOn w:val="DefaultParagraphFont"/>
    <w:link w:val="MyStyle1"/>
    <w:rsid w:val="00997C53"/>
    <w:rPr>
      <w:rFonts w:ascii="TH SarabunPSK" w:hAnsi="TH SarabunPSK" w:cs="TH SarabunPSK"/>
      <w:b/>
      <w:bCs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A6416"/>
    <w:rPr>
      <w:rFonts w:ascii="TH SarabunPSK" w:eastAsiaTheme="majorEastAsia" w:hAnsi="TH SarabunPSK" w:cs="TH SarabunPSK"/>
      <w:b/>
      <w:bCs/>
      <w:sz w:val="72"/>
      <w:szCs w:val="72"/>
    </w:rPr>
  </w:style>
  <w:style w:type="character" w:customStyle="1" w:styleId="Heading2Char">
    <w:name w:val="Heading 2 Char"/>
    <w:link w:val="Heading2"/>
    <w:rsid w:val="00570AE3"/>
    <w:rPr>
      <w:rFonts w:ascii="TH SarabunPSK" w:eastAsia="Browallia New" w:hAnsi="TH SarabunPSK" w:cs="TH SarabunPSK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416"/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MyHeading4">
    <w:name w:val="MyHeading4"/>
    <w:basedOn w:val="Heading4"/>
    <w:next w:val="Heading4"/>
    <w:link w:val="MyHeading4Char"/>
    <w:qFormat/>
    <w:rsid w:val="00C26546"/>
    <w:rPr>
      <w:rFonts w:ascii="TH SarabunPSK" w:hAnsi="TH SarabunPSK" w:cs="TH SarabunPSK"/>
      <w:i w:val="0"/>
      <w:iCs w:val="0"/>
    </w:rPr>
  </w:style>
  <w:style w:type="character" w:customStyle="1" w:styleId="MyHeading4Char">
    <w:name w:val="MyHeading4 Char"/>
    <w:basedOn w:val="Heading4Char"/>
    <w:link w:val="MyHeading4"/>
    <w:rsid w:val="00C26546"/>
    <w:rPr>
      <w:rFonts w:ascii="TH SarabunPSK" w:eastAsiaTheme="majorEastAsia" w:hAnsi="TH SarabunPSK" w:cs="TH SarabunPSK"/>
      <w:b/>
      <w:bCs/>
      <w:i w:val="0"/>
      <w:iCs w:val="0"/>
      <w:color w:val="4F81BD" w:themeColor="accent1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54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customStyle="1" w:styleId="MyHeading3">
    <w:name w:val="MyHeading3"/>
    <w:basedOn w:val="Heading3"/>
    <w:next w:val="Heading2"/>
    <w:link w:val="MyHeading3Char"/>
    <w:qFormat/>
    <w:rsid w:val="00C26546"/>
    <w:pPr>
      <w:ind w:left="720" w:hanging="360"/>
    </w:pPr>
    <w:rPr>
      <w:sz w:val="28"/>
    </w:rPr>
  </w:style>
  <w:style w:type="character" w:customStyle="1" w:styleId="MyHeading3Char">
    <w:name w:val="MyHeading3 Char"/>
    <w:basedOn w:val="Heading3Char"/>
    <w:link w:val="MyHeading3"/>
    <w:rsid w:val="00C26546"/>
    <w:rPr>
      <w:rFonts w:ascii="TH SarabunPSK" w:eastAsia="TH SarabunPSK" w:hAnsi="TH SarabunPSK" w:cs="TH SarabunPSK"/>
      <w:b/>
      <w:bCs/>
      <w:sz w:val="28"/>
      <w:szCs w:val="32"/>
    </w:rPr>
  </w:style>
  <w:style w:type="paragraph" w:customStyle="1" w:styleId="MyHeading3-1">
    <w:name w:val="MyHeading3-1"/>
    <w:basedOn w:val="MyStyle1"/>
    <w:link w:val="MyHeading3-1Char"/>
    <w:qFormat/>
    <w:rsid w:val="00C26546"/>
    <w:rPr>
      <w:sz w:val="28"/>
    </w:rPr>
  </w:style>
  <w:style w:type="character" w:customStyle="1" w:styleId="MyHeading3-1Char">
    <w:name w:val="MyHeading3-1 Char"/>
    <w:basedOn w:val="MyStyle1Char"/>
    <w:link w:val="MyHeading3-1"/>
    <w:rsid w:val="00C26546"/>
    <w:rPr>
      <w:rFonts w:ascii="TH SarabunPSK" w:hAnsi="TH SarabunPSK" w:cs="TH SarabunPSK"/>
      <w:b/>
      <w:bCs/>
      <w:sz w:val="28"/>
      <w:szCs w:val="72"/>
    </w:rPr>
  </w:style>
  <w:style w:type="table" w:styleId="TableGrid">
    <w:name w:val="Table Grid"/>
    <w:basedOn w:val="TableNormal"/>
    <w:uiPriority w:val="59"/>
    <w:rsid w:val="006D419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41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94"/>
    <w:rPr>
      <w:rFonts w:ascii="Tahoma" w:eastAsiaTheme="minorEastAsia" w:hAnsi="Tahoma" w:cs="Angsana New"/>
      <w:sz w:val="1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82B2C"/>
  </w:style>
  <w:style w:type="paragraph" w:styleId="Header">
    <w:name w:val="header"/>
    <w:basedOn w:val="Normal"/>
    <w:link w:val="HeaderChar"/>
    <w:uiPriority w:val="99"/>
    <w:unhideWhenUsed/>
    <w:rsid w:val="00A0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0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7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d-admin\25%20KM%20bd-dss\KM%20&#3629;&#3591;&#3588;&#3660;&#3588;&#3623;&#3634;&#3617;&#3619;&#3641;&#3657;%20&#3614;&#3608;._2566\&#3649;&#3610;&#3610;&#3615;&#3629;&#3619;&#3660;&#3617;&#3618;&#3639;&#3656;&#3609;&#3592;&#3604;&#3607;&#3619;&#3633;&#3614;&#3618;&#3660;&#3626;&#3636;&#3609;&#3607;&#3634;&#3591;&#3611;&#3633;&#3597;&#3597;&#3634;\(1)%20&#3648;&#3629;&#3585;&#3626;&#3634;&#3619;&#3611;&#3619;&#3632;&#3585;&#3629;&#3610;&#3585;&#3634;&#3619;&#3618;&#3639;&#3656;&#3609;&#3588;&#3635;&#3586;&#3629;&#3619;&#3633;&#3610;&#3626;&#3636;&#3607;&#3608;&#3636;&#3610;&#3633;&#3605;&#3619;-&#3629;&#3609;&#3640;&#3626;&#3636;&#3607;&#3608;&#3636;&#3610;&#3633;&#3605;&#3619;\template_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CC645FF554277BC1EECC0AA0B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7A97-3540-40CF-BF29-5AEFAB8FA697}"/>
      </w:docPartPr>
      <w:docPartBody>
        <w:p w:rsidR="00000000" w:rsidRDefault="000F65EC">
          <w:pPr>
            <w:pStyle w:val="8C2CC645FF554277BC1EECC0AA0BC46A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A9FB85F988F41229CA23D136F009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516E-2C5D-4C23-8FFE-684450412325}"/>
      </w:docPartPr>
      <w:docPartBody>
        <w:p w:rsidR="00000000" w:rsidRDefault="00A41F96">
          <w:pPr>
            <w:pStyle w:val="6A9FB85F988F41229CA23D136F009E75"/>
          </w:pPr>
          <w:r w:rsidRPr="00913459">
            <w:rPr>
              <w:rFonts w:ascii="TH SarabunPSK" w:hAnsi="TH SarabunPSK" w:cs="TH SarabunPSK" w:hint="cs"/>
              <w:b/>
              <w:bCs/>
              <w:sz w:val="36"/>
              <w:szCs w:val="36"/>
              <w:u w:val="single"/>
              <w:cs/>
            </w:rPr>
            <w:t>รายละเอียดการประดิษฐ์</w:t>
          </w:r>
        </w:p>
      </w:docPartBody>
    </w:docPart>
    <w:docPart>
      <w:docPartPr>
        <w:name w:val="C7FA0606255240DC8503EA93D460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0CC5-1AD2-43BD-B9CF-656EBF0947EF}"/>
      </w:docPartPr>
      <w:docPartBody>
        <w:p w:rsidR="00000000" w:rsidRDefault="00511D86">
          <w:pPr>
            <w:pStyle w:val="C7FA0606255240DC8503EA93D46081C3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8A2C38146A466AA55EE8357092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6A69-F784-4D5D-ACD9-773A3B11A330}"/>
      </w:docPartPr>
      <w:docPartBody>
        <w:p w:rsidR="00000000" w:rsidRDefault="00A41F96">
          <w:pPr>
            <w:pStyle w:val="838A2C38146A466AA55EE8357092B7EA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ชื่อที่แสดงถึงการประดิษฐ์</w:t>
          </w:r>
        </w:p>
      </w:docPartBody>
    </w:docPart>
    <w:docPart>
      <w:docPartPr>
        <w:name w:val="3C2CA355C31D439296E40DE5414C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796E-1ABE-49CE-AC43-51BD7C5BF014}"/>
      </w:docPartPr>
      <w:docPartBody>
        <w:p w:rsidR="00000000" w:rsidRDefault="00A41F96">
          <w:pPr>
            <w:pStyle w:val="3C2CA355C31D439296E40DE5414C3CD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157AF813E9254C979471150359FF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9FF6-C088-4BE3-B2FD-3ABD6C2CCA3F}"/>
      </w:docPartPr>
      <w:docPartBody>
        <w:p w:rsidR="00000000" w:rsidRDefault="00A41F96">
          <w:pPr>
            <w:pStyle w:val="157AF813E9254C979471150359FFC7BB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ชื่อที่แสดงถึงการประดิษฐ์</w:t>
          </w:r>
        </w:p>
      </w:docPartBody>
    </w:docPart>
    <w:docPart>
      <w:docPartPr>
        <w:name w:val="58E7C10D5063474F8423FCD2895D7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06B2-09F2-4B41-9681-F9F1CAA43B25}"/>
      </w:docPartPr>
      <w:docPartBody>
        <w:p w:rsidR="00000000" w:rsidRDefault="007F7763">
          <w:pPr>
            <w:pStyle w:val="58E7C10D5063474F8423FCD2895D7FE8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4397363B5C416FBEF3EF7D52BE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935B-E2AE-41C5-977B-7D51C02AF9E3}"/>
      </w:docPartPr>
      <w:docPartBody>
        <w:p w:rsidR="00000000" w:rsidRDefault="00A41F96">
          <w:pPr>
            <w:pStyle w:val="944397363B5C416FBEF3EF7D52BE9861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สาขาวิทยาการที่เกี่ยวข้องกับการประดิษฐ์</w:t>
          </w:r>
        </w:p>
      </w:docPartBody>
    </w:docPart>
    <w:docPart>
      <w:docPartPr>
        <w:name w:val="5E642E369E0340B6AC069235E2FE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8462-DFE0-418D-8234-0A42E9C03DE0}"/>
      </w:docPartPr>
      <w:docPartBody>
        <w:p w:rsidR="00000000" w:rsidRDefault="00A41F96">
          <w:pPr>
            <w:pStyle w:val="5E642E369E0340B6AC069235E2FE7B35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E5EA4C1780C34961A4707D31292E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4E71-695F-4BE6-8E04-01C69FB33CA8}"/>
      </w:docPartPr>
      <w:docPartBody>
        <w:p w:rsidR="00000000" w:rsidRDefault="00A41F96">
          <w:pPr>
            <w:pStyle w:val="E5EA4C1780C34961A4707D31292EBD72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สาขาวิทยาการที่เกี่ยวข้องกับการประดิษฐ์</w:t>
          </w:r>
        </w:p>
      </w:docPartBody>
    </w:docPart>
    <w:docPart>
      <w:docPartPr>
        <w:name w:val="87D36A30E4364BB498669500AB76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E6CD-22C2-4924-8773-E43D17BB3359}"/>
      </w:docPartPr>
      <w:docPartBody>
        <w:p w:rsidR="00000000" w:rsidRDefault="007F7763">
          <w:pPr>
            <w:pStyle w:val="87D36A30E4364BB498669500AB76DFF4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CD2A0D861F4C148A5AFDB94A1F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199C-C62F-417C-BC6E-D1EE30E55810}"/>
      </w:docPartPr>
      <w:docPartBody>
        <w:p w:rsidR="00000000" w:rsidRDefault="00A41F96">
          <w:pPr>
            <w:pStyle w:val="F3CD2A0D861F4C148A5AFDB94A1F97E4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ลักษณะและความมุ่งหมายของการประดิษฐ์</w:t>
          </w:r>
        </w:p>
      </w:docPartBody>
    </w:docPart>
    <w:docPart>
      <w:docPartPr>
        <w:name w:val="75D8F22278F945EA810DA78EE079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FB1E-140C-481A-A2DF-67814F3E6804}"/>
      </w:docPartPr>
      <w:docPartBody>
        <w:p w:rsidR="00000000" w:rsidRDefault="00A41F96">
          <w:pPr>
            <w:pStyle w:val="75D8F22278F945EA810DA78EE07966A9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225F45CA71F84ADD854ACBE3ECCF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74A0-F428-4B6B-A984-C43DD1B7F0B7}"/>
      </w:docPartPr>
      <w:docPartBody>
        <w:p w:rsidR="00000000" w:rsidRDefault="00A41F96">
          <w:pPr>
            <w:pStyle w:val="225F45CA71F84ADD854ACBE3ECCFEF1F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ลักษณะและความมุ่งหมายของการประดิษฐ์</w:t>
          </w:r>
        </w:p>
      </w:docPartBody>
    </w:docPart>
    <w:docPart>
      <w:docPartPr>
        <w:name w:val="9DAC067DB4014391B62D6484FFA4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3CA0-2EA2-42D7-AB5A-5F140157A354}"/>
      </w:docPartPr>
      <w:docPartBody>
        <w:p w:rsidR="00000000" w:rsidRDefault="007F7763">
          <w:pPr>
            <w:pStyle w:val="9DAC067DB4014391B62D6484FFA47A3A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1432A9B12F24DFE9B9770BCC346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A13-FAEC-48DA-9BBC-5DB6AE6B58A0}"/>
      </w:docPartPr>
      <w:docPartBody>
        <w:p w:rsidR="00000000" w:rsidRDefault="00A41F96">
          <w:pPr>
            <w:pStyle w:val="81432A9B12F24DFE9B9770BCC3469025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ภูมิหลังของศิลปะหรือวิทยาการที่เกี่ยวข้อง</w:t>
          </w:r>
        </w:p>
      </w:docPartBody>
    </w:docPart>
    <w:docPart>
      <w:docPartPr>
        <w:name w:val="785C463FFE4E4659846EE58BFFCF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CAD7-0D0C-4F06-8FF7-36CD13FCFE78}"/>
      </w:docPartPr>
      <w:docPartBody>
        <w:p w:rsidR="00000000" w:rsidRDefault="00A41F96">
          <w:pPr>
            <w:pStyle w:val="785C463FFE4E4659846EE58BFFCF1DE4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D91094050133429BAC5D137420D3B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CAB3-25BD-4DC3-922A-68B005BF25F9}"/>
      </w:docPartPr>
      <w:docPartBody>
        <w:p w:rsidR="00000000" w:rsidRDefault="00A41F96">
          <w:pPr>
            <w:pStyle w:val="D91094050133429BAC5D137420D3B0CD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ภูมิหลังของศิลปะหรือวิทยาการที่เกี่ยวข้อง</w:t>
          </w:r>
        </w:p>
      </w:docPartBody>
    </w:docPart>
    <w:docPart>
      <w:docPartPr>
        <w:name w:val="F18A7B20F7B54013A32E5E6FB4FC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A590-5A6B-4A3F-A1B7-577CFFF15F87}"/>
      </w:docPartPr>
      <w:docPartBody>
        <w:p w:rsidR="00000000" w:rsidRDefault="007F7763">
          <w:pPr>
            <w:pStyle w:val="F18A7B20F7B54013A32E5E6FB4FCC19A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049A41A4A364692B207975364BE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3C53-D146-41E6-816B-BD9147B40779}"/>
      </w:docPartPr>
      <w:docPartBody>
        <w:p w:rsidR="00000000" w:rsidRDefault="00A41F96">
          <w:pPr>
            <w:pStyle w:val="0049A41A4A364692B207975364BE5FB3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คำอธิบายรูปเขียนโดยย่อ</w:t>
          </w:r>
        </w:p>
      </w:docPartBody>
    </w:docPart>
    <w:docPart>
      <w:docPartPr>
        <w:name w:val="223471E9BC194DAA93BC71293332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3842-376E-4F29-ADDA-01771C59D9C5}"/>
      </w:docPartPr>
      <w:docPartBody>
        <w:p w:rsidR="00000000" w:rsidRDefault="00A41F96">
          <w:pPr>
            <w:pStyle w:val="223471E9BC194DAA93BC71293332F8AB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63E078E812CD455A948955EC6AC4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95707-BBB3-41FE-B978-252ABED91BE2}"/>
      </w:docPartPr>
      <w:docPartBody>
        <w:p w:rsidR="00000000" w:rsidRDefault="00A41F96">
          <w:pPr>
            <w:pStyle w:val="63E078E812CD455A948955EC6AC45D2E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คำอธิบายรูปเขียนโดยย่อ</w:t>
          </w:r>
        </w:p>
      </w:docPartBody>
    </w:docPart>
    <w:docPart>
      <w:docPartPr>
        <w:name w:val="F57B83EBF09841FDB76AAD25C90D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F579-C8AB-4DCC-BCFB-3D448C92B7A3}"/>
      </w:docPartPr>
      <w:docPartBody>
        <w:p w:rsidR="00000000" w:rsidRDefault="007F7763">
          <w:pPr>
            <w:pStyle w:val="F57B83EBF09841FDB76AAD25C90DA400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760DF359A624DBFAEDB4EE524F4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68CF-1ADF-43E2-860D-DF53B585F29B}"/>
      </w:docPartPr>
      <w:docPartBody>
        <w:p w:rsidR="00000000" w:rsidRDefault="00A41F96">
          <w:pPr>
            <w:pStyle w:val="2760DF359A624DBFAEDB4EE524F40F1B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การเปิดเผยการประดิษฐ์โดยสมบูรณ์</w:t>
          </w:r>
        </w:p>
      </w:docPartBody>
    </w:docPart>
    <w:docPart>
      <w:docPartPr>
        <w:name w:val="BA08E54BDE3E4CAEB63D4B2C2C28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6B50-05CD-452F-A19E-2224B96DB796}"/>
      </w:docPartPr>
      <w:docPartBody>
        <w:p w:rsidR="00000000" w:rsidRDefault="00A41F96">
          <w:pPr>
            <w:pStyle w:val="BA08E54BDE3E4CAEB63D4B2C2C289E8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AA87E4A79EAC477890F87460422E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06CD-9B00-46F1-BF29-EBC8A5BB5A87}"/>
      </w:docPartPr>
      <w:docPartBody>
        <w:p w:rsidR="00000000" w:rsidRDefault="00A41F96">
          <w:pPr>
            <w:pStyle w:val="AA87E4A79EAC477890F87460422EDAC6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F32A2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การเปิดเผยการประดิษฐ์โดยสมบูรณ์</w:t>
          </w:r>
        </w:p>
      </w:docPartBody>
    </w:docPart>
    <w:docPart>
      <w:docPartPr>
        <w:name w:val="B5F7369D6C1E479DAFAB0BD9CD7A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4649-A349-4ED8-A433-6EEF7A7B771C}"/>
      </w:docPartPr>
      <w:docPartBody>
        <w:p w:rsidR="00000000" w:rsidRDefault="00000000">
          <w:pPr>
            <w:pStyle w:val="B5F7369D6C1E479DAFAB0BD9CD7A0638"/>
          </w:pPr>
          <w:r w:rsidRPr="006362A8">
            <w:rPr>
              <w:rStyle w:val="PlaceholderText"/>
            </w:rPr>
            <w:t>Click here to enter text</w:t>
          </w:r>
          <w:r w:rsidRPr="006362A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112E58C37A54FA699A1B14F1347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FDB5-4FB5-48AF-8FCA-FBA0A484A28F}"/>
      </w:docPartPr>
      <w:docPartBody>
        <w:p w:rsidR="00000000" w:rsidRDefault="00A41F96">
          <w:pPr>
            <w:pStyle w:val="4112E58C37A54FA699A1B14F13473221"/>
          </w:pPr>
          <w:r>
            <w:rPr>
              <w:rFonts w:ascii="TH Sarabun New" w:hAnsi="TH Sarabun New" w:cs="TH Sarabun New" w:hint="cs"/>
              <w:b/>
              <w:bCs/>
              <w:sz w:val="32"/>
              <w:szCs w:val="32"/>
              <w:u w:val="single"/>
              <w:cs/>
            </w:rPr>
            <w:t>วิธีการประดิษฐ์ที่ดีที่สุด</w:t>
          </w:r>
        </w:p>
      </w:docPartBody>
    </w:docPart>
    <w:docPart>
      <w:docPartPr>
        <w:name w:val="D754E4B0867343589D22221C8CFF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ECAD-08C5-444F-B105-1885838C4DE8}"/>
      </w:docPartPr>
      <w:docPartBody>
        <w:p w:rsidR="00000000" w:rsidRDefault="00A41F96">
          <w:pPr>
            <w:pStyle w:val="D754E4B0867343589D22221C8CFFAB5A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70D470EAEE7F476CA91CD0C01424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20B2-B54D-4B37-86E4-5FBEEA3E227C}"/>
      </w:docPartPr>
      <w:docPartBody>
        <w:p w:rsidR="00000000" w:rsidRDefault="00A41F96">
          <w:pPr>
            <w:pStyle w:val="70D470EAEE7F476CA91CD0C01424F6AA"/>
          </w:pPr>
          <w:r w:rsidRPr="00890EA5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 xml:space="preserve">กรุณาระบุ </w:t>
          </w:r>
          <w:r w:rsidRPr="004C5D5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วิธีการประดิษฐ์ที่ดีที่สุด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2CC645FF554277BC1EECC0AA0BC46A">
    <w:name w:val="8C2CC645FF554277BC1EECC0AA0BC46A"/>
  </w:style>
  <w:style w:type="paragraph" w:customStyle="1" w:styleId="6A9FB85F988F41229CA23D136F009E75">
    <w:name w:val="6A9FB85F988F41229CA23D136F009E75"/>
  </w:style>
  <w:style w:type="paragraph" w:customStyle="1" w:styleId="C7FA0606255240DC8503EA93D46081C3">
    <w:name w:val="C7FA0606255240DC8503EA93D46081C3"/>
  </w:style>
  <w:style w:type="paragraph" w:customStyle="1" w:styleId="838A2C38146A466AA55EE8357092B7EA">
    <w:name w:val="838A2C38146A466AA55EE8357092B7EA"/>
  </w:style>
  <w:style w:type="paragraph" w:customStyle="1" w:styleId="3C2CA355C31D439296E40DE5414C3CD2">
    <w:name w:val="3C2CA355C31D439296E40DE5414C3CD2"/>
  </w:style>
  <w:style w:type="paragraph" w:customStyle="1" w:styleId="157AF813E9254C979471150359FFC7BB">
    <w:name w:val="157AF813E9254C979471150359FFC7BB"/>
  </w:style>
  <w:style w:type="paragraph" w:customStyle="1" w:styleId="58E7C10D5063474F8423FCD2895D7FE8">
    <w:name w:val="58E7C10D5063474F8423FCD2895D7FE8"/>
  </w:style>
  <w:style w:type="paragraph" w:customStyle="1" w:styleId="944397363B5C416FBEF3EF7D52BE9861">
    <w:name w:val="944397363B5C416FBEF3EF7D52BE9861"/>
  </w:style>
  <w:style w:type="paragraph" w:customStyle="1" w:styleId="5E642E369E0340B6AC069235E2FE7B35">
    <w:name w:val="5E642E369E0340B6AC069235E2FE7B35"/>
  </w:style>
  <w:style w:type="paragraph" w:customStyle="1" w:styleId="E5EA4C1780C34961A4707D31292EBD72">
    <w:name w:val="E5EA4C1780C34961A4707D31292EBD72"/>
  </w:style>
  <w:style w:type="paragraph" w:customStyle="1" w:styleId="87D36A30E4364BB498669500AB76DFF4">
    <w:name w:val="87D36A30E4364BB498669500AB76DFF4"/>
  </w:style>
  <w:style w:type="paragraph" w:customStyle="1" w:styleId="F3CD2A0D861F4C148A5AFDB94A1F97E4">
    <w:name w:val="F3CD2A0D861F4C148A5AFDB94A1F97E4"/>
  </w:style>
  <w:style w:type="paragraph" w:customStyle="1" w:styleId="75D8F22278F945EA810DA78EE07966A9">
    <w:name w:val="75D8F22278F945EA810DA78EE07966A9"/>
  </w:style>
  <w:style w:type="paragraph" w:customStyle="1" w:styleId="225F45CA71F84ADD854ACBE3ECCFEF1F">
    <w:name w:val="225F45CA71F84ADD854ACBE3ECCFEF1F"/>
  </w:style>
  <w:style w:type="paragraph" w:customStyle="1" w:styleId="9DAC067DB4014391B62D6484FFA47A3A">
    <w:name w:val="9DAC067DB4014391B62D6484FFA47A3A"/>
  </w:style>
  <w:style w:type="paragraph" w:customStyle="1" w:styleId="81432A9B12F24DFE9B9770BCC3469025">
    <w:name w:val="81432A9B12F24DFE9B9770BCC3469025"/>
  </w:style>
  <w:style w:type="paragraph" w:customStyle="1" w:styleId="785C463FFE4E4659846EE58BFFCF1DE4">
    <w:name w:val="785C463FFE4E4659846EE58BFFCF1DE4"/>
  </w:style>
  <w:style w:type="paragraph" w:customStyle="1" w:styleId="D91094050133429BAC5D137420D3B0CD">
    <w:name w:val="D91094050133429BAC5D137420D3B0CD"/>
  </w:style>
  <w:style w:type="paragraph" w:customStyle="1" w:styleId="F18A7B20F7B54013A32E5E6FB4FCC19A">
    <w:name w:val="F18A7B20F7B54013A32E5E6FB4FCC19A"/>
  </w:style>
  <w:style w:type="paragraph" w:customStyle="1" w:styleId="0049A41A4A364692B207975364BE5FB3">
    <w:name w:val="0049A41A4A364692B207975364BE5FB3"/>
  </w:style>
  <w:style w:type="paragraph" w:customStyle="1" w:styleId="223471E9BC194DAA93BC71293332F8AB">
    <w:name w:val="223471E9BC194DAA93BC71293332F8AB"/>
  </w:style>
  <w:style w:type="paragraph" w:customStyle="1" w:styleId="63E078E812CD455A948955EC6AC45D2E">
    <w:name w:val="63E078E812CD455A948955EC6AC45D2E"/>
  </w:style>
  <w:style w:type="paragraph" w:customStyle="1" w:styleId="F57B83EBF09841FDB76AAD25C90DA400">
    <w:name w:val="F57B83EBF09841FDB76AAD25C90DA400"/>
  </w:style>
  <w:style w:type="paragraph" w:customStyle="1" w:styleId="2760DF359A624DBFAEDB4EE524F40F1B">
    <w:name w:val="2760DF359A624DBFAEDB4EE524F40F1B"/>
  </w:style>
  <w:style w:type="paragraph" w:customStyle="1" w:styleId="BA08E54BDE3E4CAEB63D4B2C2C289E88">
    <w:name w:val="BA08E54BDE3E4CAEB63D4B2C2C289E88"/>
  </w:style>
  <w:style w:type="paragraph" w:customStyle="1" w:styleId="AA87E4A79EAC477890F87460422EDAC6">
    <w:name w:val="AA87E4A79EAC477890F87460422EDAC6"/>
  </w:style>
  <w:style w:type="paragraph" w:customStyle="1" w:styleId="B5F7369D6C1E479DAFAB0BD9CD7A0638">
    <w:name w:val="B5F7369D6C1E479DAFAB0BD9CD7A0638"/>
  </w:style>
  <w:style w:type="paragraph" w:customStyle="1" w:styleId="4112E58C37A54FA699A1B14F13473221">
    <w:name w:val="4112E58C37A54FA699A1B14F13473221"/>
  </w:style>
  <w:style w:type="paragraph" w:customStyle="1" w:styleId="D754E4B0867343589D22221C8CFFAB5A">
    <w:name w:val="D754E4B0867343589D22221C8CFFAB5A"/>
  </w:style>
  <w:style w:type="paragraph" w:customStyle="1" w:styleId="70D470EAEE7F476CA91CD0C01424F6AA">
    <w:name w:val="70D470EAEE7F476CA91CD0C01424F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7F2A-6446-435B-A90C-E6D17F00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template_Description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NB-DBD-02</dc:creator>
  <cp:keywords/>
  <dc:description/>
  <cp:lastModifiedBy>NB-DBD-02</cp:lastModifiedBy>
  <cp:revision>1</cp:revision>
  <dcterms:created xsi:type="dcterms:W3CDTF">2023-12-21T04:53:00Z</dcterms:created>
  <dcterms:modified xsi:type="dcterms:W3CDTF">2023-12-21T04:53:00Z</dcterms:modified>
</cp:coreProperties>
</file>